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FA7C5" w14:textId="77777777" w:rsidR="00ED50DA" w:rsidRPr="00507D2D" w:rsidRDefault="00EE6371" w:rsidP="00ED50DA">
      <w:pPr>
        <w:pStyle w:val="Style"/>
        <w:rPr>
          <w:sz w:val="2"/>
          <w:szCs w:val="2"/>
        </w:rPr>
      </w:pPr>
      <w:r>
        <w:rPr>
          <w:noProof/>
          <w:sz w:val="2"/>
          <w:szCs w:val="2"/>
        </w:rPr>
        <w:drawing>
          <wp:anchor distT="0" distB="0" distL="114300" distR="114300" simplePos="0" relativeHeight="251658240" behindDoc="0" locked="0" layoutInCell="1" allowOverlap="1" wp14:anchorId="48243581" wp14:editId="3025832F">
            <wp:simplePos x="0" y="0"/>
            <wp:positionH relativeFrom="column">
              <wp:posOffset>2514600</wp:posOffset>
            </wp:positionH>
            <wp:positionV relativeFrom="paragraph">
              <wp:posOffset>-197485</wp:posOffset>
            </wp:positionV>
            <wp:extent cx="752475" cy="74295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42501" w14:textId="77777777" w:rsidR="00ED50DA" w:rsidRPr="00507D2D" w:rsidRDefault="00ED50DA" w:rsidP="00ED50DA">
      <w:pPr>
        <w:pStyle w:val="Style"/>
        <w:spacing w:line="1" w:lineRule="exact"/>
        <w:rPr>
          <w:sz w:val="2"/>
          <w:szCs w:val="2"/>
        </w:rPr>
      </w:pPr>
    </w:p>
    <w:p w14:paraId="222C7BB2" w14:textId="77777777" w:rsidR="00ED50DA" w:rsidRPr="00507D2D" w:rsidRDefault="00ED50DA" w:rsidP="00ED50DA">
      <w:pPr>
        <w:pStyle w:val="Style"/>
        <w:spacing w:line="1" w:lineRule="exact"/>
        <w:rPr>
          <w:sz w:val="2"/>
          <w:szCs w:val="2"/>
        </w:rPr>
      </w:pPr>
    </w:p>
    <w:p w14:paraId="1F921776" w14:textId="77777777" w:rsidR="00ED50DA" w:rsidRPr="00507D2D" w:rsidRDefault="00ED50DA" w:rsidP="00ED50DA">
      <w:pPr>
        <w:pStyle w:val="Style"/>
        <w:spacing w:line="1" w:lineRule="exact"/>
        <w:rPr>
          <w:sz w:val="2"/>
          <w:szCs w:val="2"/>
        </w:rPr>
      </w:pPr>
    </w:p>
    <w:p w14:paraId="429ABB65" w14:textId="77777777" w:rsidR="00ED50DA" w:rsidRPr="00507D2D" w:rsidRDefault="00ED50DA" w:rsidP="00ED50DA">
      <w:pPr>
        <w:pStyle w:val="Style"/>
        <w:spacing w:line="1" w:lineRule="exact"/>
        <w:rPr>
          <w:sz w:val="2"/>
          <w:szCs w:val="2"/>
        </w:rPr>
      </w:pPr>
    </w:p>
    <w:p w14:paraId="4513EE01" w14:textId="77777777" w:rsidR="00ED50DA" w:rsidRPr="00507D2D" w:rsidRDefault="00ED50DA" w:rsidP="00ED50DA">
      <w:pPr>
        <w:pStyle w:val="Style"/>
        <w:spacing w:line="1" w:lineRule="exact"/>
        <w:rPr>
          <w:sz w:val="2"/>
          <w:szCs w:val="2"/>
        </w:rPr>
      </w:pPr>
    </w:p>
    <w:p w14:paraId="289E6DD0" w14:textId="77777777" w:rsidR="00ED50DA" w:rsidRPr="00507D2D" w:rsidRDefault="00ED50DA" w:rsidP="00ED50DA">
      <w:pPr>
        <w:pStyle w:val="Style"/>
        <w:spacing w:line="1" w:lineRule="exact"/>
        <w:rPr>
          <w:sz w:val="2"/>
          <w:szCs w:val="2"/>
        </w:rPr>
      </w:pPr>
    </w:p>
    <w:p w14:paraId="60E7890C" w14:textId="77777777" w:rsidR="00ED50DA" w:rsidRPr="00507D2D" w:rsidRDefault="00ED50DA" w:rsidP="00ED50DA">
      <w:pPr>
        <w:pStyle w:val="Style"/>
        <w:spacing w:line="1" w:lineRule="exact"/>
        <w:rPr>
          <w:sz w:val="2"/>
          <w:szCs w:val="2"/>
        </w:rPr>
      </w:pPr>
    </w:p>
    <w:p w14:paraId="2D816BF3" w14:textId="77777777" w:rsidR="00ED50DA" w:rsidRPr="00507D2D" w:rsidRDefault="00ED50DA" w:rsidP="00ED50DA">
      <w:pPr>
        <w:pStyle w:val="Style"/>
        <w:spacing w:line="1" w:lineRule="exact"/>
        <w:rPr>
          <w:sz w:val="2"/>
          <w:szCs w:val="2"/>
        </w:rPr>
      </w:pPr>
    </w:p>
    <w:p w14:paraId="591713E8" w14:textId="77777777" w:rsidR="00ED50DA" w:rsidRPr="00507D2D" w:rsidRDefault="00ED50DA" w:rsidP="00ED50DA">
      <w:pPr>
        <w:pStyle w:val="Style"/>
        <w:spacing w:line="1" w:lineRule="exact"/>
        <w:rPr>
          <w:sz w:val="2"/>
          <w:szCs w:val="2"/>
        </w:rPr>
      </w:pPr>
    </w:p>
    <w:p w14:paraId="656381D2" w14:textId="77777777" w:rsidR="00ED50DA" w:rsidRPr="00507D2D" w:rsidRDefault="00ED50DA" w:rsidP="00ED50DA">
      <w:pPr>
        <w:pStyle w:val="Style"/>
        <w:spacing w:line="1" w:lineRule="exact"/>
        <w:rPr>
          <w:sz w:val="2"/>
          <w:szCs w:val="2"/>
        </w:rPr>
      </w:pPr>
    </w:p>
    <w:p w14:paraId="35784DA0" w14:textId="77777777" w:rsidR="00ED50DA" w:rsidRPr="00507D2D" w:rsidRDefault="00ED50DA" w:rsidP="00ED50DA">
      <w:pPr>
        <w:pStyle w:val="Style"/>
        <w:spacing w:line="1" w:lineRule="exact"/>
        <w:rPr>
          <w:sz w:val="2"/>
          <w:szCs w:val="2"/>
        </w:rPr>
      </w:pPr>
    </w:p>
    <w:p w14:paraId="6346C206" w14:textId="77777777" w:rsidR="00ED50DA" w:rsidRPr="00507D2D" w:rsidRDefault="00ED50DA" w:rsidP="00ED50DA">
      <w:pPr>
        <w:pStyle w:val="Style"/>
        <w:spacing w:line="1" w:lineRule="exact"/>
        <w:rPr>
          <w:sz w:val="2"/>
          <w:szCs w:val="2"/>
        </w:rPr>
      </w:pPr>
    </w:p>
    <w:p w14:paraId="2C8E4449" w14:textId="77777777" w:rsidR="00ED50DA" w:rsidRPr="00507D2D" w:rsidRDefault="00ED50DA" w:rsidP="00ED50DA">
      <w:pPr>
        <w:rPr>
          <w:rFonts w:ascii="Times New Roman" w:hAnsi="Times New Roman"/>
          <w:i/>
        </w:rPr>
      </w:pPr>
    </w:p>
    <w:p w14:paraId="68DE71C5" w14:textId="77777777" w:rsidR="00DF02B0" w:rsidRDefault="00DF02B0" w:rsidP="00DF02B0">
      <w:pPr>
        <w:spacing w:after="0" w:line="240" w:lineRule="auto"/>
        <w:rPr>
          <w:rFonts w:ascii="Times New Roman" w:hAnsi="Times New Roman"/>
          <w:sz w:val="24"/>
          <w:szCs w:val="24"/>
        </w:rPr>
      </w:pPr>
      <w:r w:rsidRPr="00DF02B0">
        <w:rPr>
          <w:rFonts w:ascii="Times New Roman" w:hAnsi="Times New Roman"/>
          <w:sz w:val="24"/>
          <w:szCs w:val="24"/>
        </w:rPr>
        <w:t>   </w:t>
      </w:r>
    </w:p>
    <w:p w14:paraId="38BF76D2" w14:textId="77777777" w:rsidR="00C27077" w:rsidRDefault="00C27077" w:rsidP="00DF02B0">
      <w:pPr>
        <w:spacing w:after="0" w:line="240" w:lineRule="auto"/>
        <w:rPr>
          <w:rFonts w:ascii="Times New Roman" w:hAnsi="Times New Roman"/>
          <w:sz w:val="24"/>
          <w:szCs w:val="24"/>
        </w:rPr>
      </w:pPr>
    </w:p>
    <w:p w14:paraId="243E317B" w14:textId="77777777" w:rsidR="00C27077" w:rsidRDefault="00C27077" w:rsidP="00DF02B0">
      <w:pPr>
        <w:spacing w:after="0" w:line="240" w:lineRule="auto"/>
        <w:rPr>
          <w:rFonts w:ascii="Times New Roman" w:hAnsi="Times New Roman"/>
          <w:sz w:val="24"/>
          <w:szCs w:val="24"/>
        </w:rPr>
      </w:pPr>
    </w:p>
    <w:p w14:paraId="00FCF156" w14:textId="60B57D53" w:rsidR="001F1397" w:rsidRDefault="000F16B7" w:rsidP="00DA629F">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November 18, 2022</w:t>
      </w:r>
    </w:p>
    <w:p w14:paraId="2D95C520" w14:textId="77777777" w:rsidR="000F16B7" w:rsidRPr="004815C1" w:rsidRDefault="000F16B7" w:rsidP="00DA629F">
      <w:pPr>
        <w:spacing w:after="0" w:line="240" w:lineRule="auto"/>
        <w:rPr>
          <w:rFonts w:ascii="Times New Roman" w:hAnsi="Times New Roman"/>
          <w:sz w:val="24"/>
          <w:szCs w:val="24"/>
        </w:rPr>
      </w:pPr>
    </w:p>
    <w:p w14:paraId="02C325D2" w14:textId="77777777" w:rsidR="00DA629F" w:rsidRPr="004815C1" w:rsidRDefault="00DA629F" w:rsidP="00C27077">
      <w:pPr>
        <w:spacing w:after="0" w:line="240" w:lineRule="auto"/>
        <w:rPr>
          <w:rFonts w:ascii="Times New Roman" w:hAnsi="Times New Roman"/>
          <w:sz w:val="24"/>
          <w:szCs w:val="24"/>
        </w:rPr>
      </w:pPr>
    </w:p>
    <w:p w14:paraId="138E97E6" w14:textId="1D30749B" w:rsidR="00C27077" w:rsidRDefault="000F16B7" w:rsidP="00C27077">
      <w:pPr>
        <w:spacing w:after="0" w:line="240" w:lineRule="auto"/>
        <w:rPr>
          <w:rFonts w:ascii="Times New Roman" w:hAnsi="Times New Roman"/>
          <w:sz w:val="24"/>
          <w:szCs w:val="24"/>
        </w:rPr>
      </w:pPr>
      <w:r>
        <w:rPr>
          <w:rFonts w:ascii="Times New Roman" w:hAnsi="Times New Roman"/>
          <w:sz w:val="24"/>
          <w:szCs w:val="24"/>
        </w:rPr>
        <w:t xml:space="preserve">Greetings Langford Stakeholders, </w:t>
      </w:r>
    </w:p>
    <w:p w14:paraId="66F61741" w14:textId="65B82CA5" w:rsidR="000F16B7" w:rsidRDefault="000F16B7" w:rsidP="00C27077">
      <w:pPr>
        <w:spacing w:after="0" w:line="240" w:lineRule="auto"/>
        <w:rPr>
          <w:rFonts w:ascii="Times New Roman" w:hAnsi="Times New Roman"/>
          <w:sz w:val="24"/>
          <w:szCs w:val="24"/>
        </w:rPr>
      </w:pPr>
    </w:p>
    <w:p w14:paraId="6595B5D8" w14:textId="3B6DFBA2" w:rsidR="000F16B7" w:rsidRDefault="000F16B7" w:rsidP="00C27077">
      <w:pPr>
        <w:spacing w:after="0" w:line="240" w:lineRule="auto"/>
        <w:rPr>
          <w:rFonts w:ascii="Times New Roman" w:hAnsi="Times New Roman"/>
          <w:sz w:val="24"/>
          <w:szCs w:val="24"/>
        </w:rPr>
      </w:pPr>
    </w:p>
    <w:p w14:paraId="055B395E" w14:textId="68808A66" w:rsidR="000F16B7" w:rsidRDefault="000F16B7" w:rsidP="00C27077">
      <w:pPr>
        <w:spacing w:after="0" w:line="240" w:lineRule="auto"/>
        <w:rPr>
          <w:rFonts w:ascii="Times New Roman" w:hAnsi="Times New Roman"/>
          <w:sz w:val="24"/>
          <w:szCs w:val="24"/>
        </w:rPr>
      </w:pPr>
      <w:r>
        <w:rPr>
          <w:rFonts w:ascii="Times New Roman" w:hAnsi="Times New Roman"/>
          <w:sz w:val="24"/>
          <w:szCs w:val="24"/>
        </w:rPr>
        <w:t xml:space="preserve">As the Principal of Langford Middle </w:t>
      </w:r>
      <w:r w:rsidR="00B74392">
        <w:rPr>
          <w:rFonts w:ascii="Times New Roman" w:hAnsi="Times New Roman"/>
          <w:sz w:val="24"/>
          <w:szCs w:val="24"/>
        </w:rPr>
        <w:t>School,</w:t>
      </w:r>
      <w:r>
        <w:rPr>
          <w:rFonts w:ascii="Times New Roman" w:hAnsi="Times New Roman"/>
          <w:sz w:val="24"/>
          <w:szCs w:val="24"/>
        </w:rPr>
        <w:t xml:space="preserve"> it is indeed a pleasure to serve you, your child, and your family. Langford is comprised of a very dedicated</w:t>
      </w:r>
      <w:r w:rsidR="00B74392">
        <w:rPr>
          <w:rFonts w:ascii="Times New Roman" w:hAnsi="Times New Roman"/>
          <w:sz w:val="24"/>
          <w:szCs w:val="24"/>
        </w:rPr>
        <w:t>,</w:t>
      </w:r>
      <w:r>
        <w:rPr>
          <w:rFonts w:ascii="Times New Roman" w:hAnsi="Times New Roman"/>
          <w:sz w:val="24"/>
          <w:szCs w:val="24"/>
        </w:rPr>
        <w:t xml:space="preserve"> caring staff who serve our students with the best versions of themselves </w:t>
      </w:r>
      <w:proofErr w:type="gramStart"/>
      <w:r>
        <w:rPr>
          <w:rFonts w:ascii="Times New Roman" w:hAnsi="Times New Roman"/>
          <w:sz w:val="24"/>
          <w:szCs w:val="24"/>
        </w:rPr>
        <w:t>each and every</w:t>
      </w:r>
      <w:proofErr w:type="gramEnd"/>
      <w:r>
        <w:rPr>
          <w:rFonts w:ascii="Times New Roman" w:hAnsi="Times New Roman"/>
          <w:sz w:val="24"/>
          <w:szCs w:val="24"/>
        </w:rPr>
        <w:t xml:space="preserve"> day. Many teachers and support staff have been serving the Langford community for over ten years. This type of tenure</w:t>
      </w:r>
      <w:r w:rsidR="00021C3B">
        <w:rPr>
          <w:rFonts w:ascii="Times New Roman" w:hAnsi="Times New Roman"/>
          <w:sz w:val="24"/>
          <w:szCs w:val="24"/>
        </w:rPr>
        <w:t>,</w:t>
      </w:r>
      <w:r>
        <w:rPr>
          <w:rFonts w:ascii="Times New Roman" w:hAnsi="Times New Roman"/>
          <w:sz w:val="24"/>
          <w:szCs w:val="24"/>
        </w:rPr>
        <w:t xml:space="preserve"> represented among </w:t>
      </w:r>
      <w:r w:rsidR="00021C3B">
        <w:rPr>
          <w:rFonts w:ascii="Times New Roman" w:hAnsi="Times New Roman"/>
          <w:sz w:val="24"/>
          <w:szCs w:val="24"/>
        </w:rPr>
        <w:t xml:space="preserve">our </w:t>
      </w:r>
      <w:r>
        <w:rPr>
          <w:rFonts w:ascii="Times New Roman" w:hAnsi="Times New Roman"/>
          <w:sz w:val="24"/>
          <w:szCs w:val="24"/>
        </w:rPr>
        <w:t>staff</w:t>
      </w:r>
      <w:r w:rsidR="00021C3B">
        <w:rPr>
          <w:rFonts w:ascii="Times New Roman" w:hAnsi="Times New Roman"/>
          <w:sz w:val="24"/>
          <w:szCs w:val="24"/>
        </w:rPr>
        <w:t>,</w:t>
      </w:r>
      <w:r>
        <w:rPr>
          <w:rFonts w:ascii="Times New Roman" w:hAnsi="Times New Roman"/>
          <w:sz w:val="24"/>
          <w:szCs w:val="24"/>
        </w:rPr>
        <w:t xml:space="preserve"> speaks to the</w:t>
      </w:r>
      <w:r w:rsidR="00021C3B">
        <w:rPr>
          <w:rFonts w:ascii="Times New Roman" w:hAnsi="Times New Roman"/>
          <w:sz w:val="24"/>
          <w:szCs w:val="24"/>
        </w:rPr>
        <w:t>ir</w:t>
      </w:r>
      <w:r>
        <w:rPr>
          <w:rFonts w:ascii="Times New Roman" w:hAnsi="Times New Roman"/>
          <w:sz w:val="24"/>
          <w:szCs w:val="24"/>
        </w:rPr>
        <w:t xml:space="preserve"> level of commi</w:t>
      </w:r>
      <w:r w:rsidR="00663B1A">
        <w:rPr>
          <w:rFonts w:ascii="Times New Roman" w:hAnsi="Times New Roman"/>
          <w:sz w:val="24"/>
          <w:szCs w:val="24"/>
        </w:rPr>
        <w:t xml:space="preserve">tment </w:t>
      </w:r>
      <w:r w:rsidR="00021C3B">
        <w:rPr>
          <w:rFonts w:ascii="Times New Roman" w:hAnsi="Times New Roman"/>
          <w:sz w:val="24"/>
          <w:szCs w:val="24"/>
        </w:rPr>
        <w:t>toward our</w:t>
      </w:r>
      <w:r w:rsidR="00663B1A">
        <w:rPr>
          <w:rFonts w:ascii="Times New Roman" w:hAnsi="Times New Roman"/>
          <w:sz w:val="24"/>
          <w:szCs w:val="24"/>
        </w:rPr>
        <w:t xml:space="preserve"> students. </w:t>
      </w:r>
    </w:p>
    <w:p w14:paraId="51B6F2EE" w14:textId="7292830D" w:rsidR="00663B1A" w:rsidRDefault="00663B1A" w:rsidP="00C27077">
      <w:pPr>
        <w:spacing w:after="0" w:line="240" w:lineRule="auto"/>
        <w:rPr>
          <w:rFonts w:ascii="Times New Roman" w:hAnsi="Times New Roman"/>
          <w:sz w:val="24"/>
          <w:szCs w:val="24"/>
        </w:rPr>
      </w:pPr>
    </w:p>
    <w:p w14:paraId="7C351AB5" w14:textId="5B2C66E5" w:rsidR="000F16B7" w:rsidRDefault="00663B1A" w:rsidP="00C27077">
      <w:pPr>
        <w:spacing w:after="0" w:line="240" w:lineRule="auto"/>
        <w:rPr>
          <w:rFonts w:ascii="Times New Roman" w:hAnsi="Times New Roman"/>
          <w:sz w:val="24"/>
          <w:szCs w:val="24"/>
        </w:rPr>
      </w:pPr>
      <w:r>
        <w:rPr>
          <w:rFonts w:ascii="Times New Roman" w:hAnsi="Times New Roman"/>
          <w:sz w:val="24"/>
          <w:szCs w:val="24"/>
        </w:rPr>
        <w:t xml:space="preserve">The middle years of a child’s life can be very rewarding, but also quite confusing. This is a time where adolescents experience several transitions </w:t>
      </w:r>
      <w:r w:rsidR="00021C3B">
        <w:rPr>
          <w:rFonts w:ascii="Times New Roman" w:hAnsi="Times New Roman"/>
          <w:sz w:val="24"/>
          <w:szCs w:val="24"/>
        </w:rPr>
        <w:t xml:space="preserve">in </w:t>
      </w:r>
      <w:r>
        <w:rPr>
          <w:rFonts w:ascii="Times New Roman" w:hAnsi="Times New Roman"/>
          <w:sz w:val="24"/>
          <w:szCs w:val="24"/>
        </w:rPr>
        <w:t>relat</w:t>
      </w:r>
      <w:r w:rsidR="00021C3B">
        <w:rPr>
          <w:rFonts w:ascii="Times New Roman" w:hAnsi="Times New Roman"/>
          <w:sz w:val="24"/>
          <w:szCs w:val="24"/>
        </w:rPr>
        <w:t>ion</w:t>
      </w:r>
      <w:r>
        <w:rPr>
          <w:rFonts w:ascii="Times New Roman" w:hAnsi="Times New Roman"/>
          <w:sz w:val="24"/>
          <w:szCs w:val="24"/>
        </w:rPr>
        <w:t xml:space="preserve"> to mental health</w:t>
      </w:r>
      <w:r w:rsidR="00021C3B">
        <w:rPr>
          <w:rFonts w:ascii="Times New Roman" w:hAnsi="Times New Roman"/>
          <w:sz w:val="24"/>
          <w:szCs w:val="24"/>
        </w:rPr>
        <w:t xml:space="preserve">, </w:t>
      </w:r>
      <w:r>
        <w:rPr>
          <w:rFonts w:ascii="Times New Roman" w:hAnsi="Times New Roman"/>
          <w:sz w:val="24"/>
          <w:szCs w:val="24"/>
        </w:rPr>
        <w:t>development,</w:t>
      </w:r>
      <w:r w:rsidR="00021C3B">
        <w:rPr>
          <w:rFonts w:ascii="Times New Roman" w:hAnsi="Times New Roman"/>
          <w:sz w:val="24"/>
          <w:szCs w:val="24"/>
        </w:rPr>
        <w:t xml:space="preserve"> </w:t>
      </w:r>
      <w:r>
        <w:rPr>
          <w:rFonts w:ascii="Times New Roman" w:hAnsi="Times New Roman"/>
          <w:sz w:val="24"/>
          <w:szCs w:val="24"/>
        </w:rPr>
        <w:t>physical growth</w:t>
      </w:r>
      <w:r w:rsidR="00021C3B">
        <w:rPr>
          <w:rFonts w:ascii="Times New Roman" w:hAnsi="Times New Roman"/>
          <w:sz w:val="24"/>
          <w:szCs w:val="24"/>
        </w:rPr>
        <w:t>,</w:t>
      </w:r>
      <w:r>
        <w:rPr>
          <w:rFonts w:ascii="Times New Roman" w:hAnsi="Times New Roman"/>
          <w:sz w:val="24"/>
          <w:szCs w:val="24"/>
        </w:rPr>
        <w:t xml:space="preserve"> and wellness. Furthermore, middle school children are beginning to make more advanced cognitive connections between school and the global environment. Here at Langford Middle </w:t>
      </w:r>
      <w:proofErr w:type="gramStart"/>
      <w:r>
        <w:rPr>
          <w:rFonts w:ascii="Times New Roman" w:hAnsi="Times New Roman"/>
          <w:sz w:val="24"/>
          <w:szCs w:val="24"/>
        </w:rPr>
        <w:t>School</w:t>
      </w:r>
      <w:proofErr w:type="gramEnd"/>
      <w:r>
        <w:rPr>
          <w:rFonts w:ascii="Times New Roman" w:hAnsi="Times New Roman"/>
          <w:sz w:val="24"/>
          <w:szCs w:val="24"/>
        </w:rPr>
        <w:t xml:space="preserve"> we are very committed to ensuring that we not only take care of each child</w:t>
      </w:r>
      <w:r w:rsidR="00021C3B">
        <w:rPr>
          <w:rFonts w:ascii="Times New Roman" w:hAnsi="Times New Roman"/>
          <w:sz w:val="24"/>
          <w:szCs w:val="24"/>
        </w:rPr>
        <w:t xml:space="preserve">, but also </w:t>
      </w:r>
      <w:r>
        <w:rPr>
          <w:rFonts w:ascii="Times New Roman" w:hAnsi="Times New Roman"/>
          <w:sz w:val="24"/>
          <w:szCs w:val="24"/>
        </w:rPr>
        <w:t xml:space="preserve">understand their unique needs. </w:t>
      </w:r>
    </w:p>
    <w:p w14:paraId="7BC9DFD4" w14:textId="0A9CCEBE" w:rsidR="00663B1A" w:rsidRDefault="00663B1A" w:rsidP="00C27077">
      <w:pPr>
        <w:spacing w:after="0" w:line="240" w:lineRule="auto"/>
        <w:rPr>
          <w:rFonts w:ascii="Times New Roman" w:hAnsi="Times New Roman"/>
          <w:sz w:val="24"/>
          <w:szCs w:val="24"/>
        </w:rPr>
      </w:pPr>
    </w:p>
    <w:p w14:paraId="3CB3F2EA" w14:textId="5FED4BCF" w:rsidR="00663B1A" w:rsidRDefault="00663B1A" w:rsidP="00C27077">
      <w:pPr>
        <w:spacing w:after="0" w:line="240" w:lineRule="auto"/>
        <w:rPr>
          <w:rFonts w:ascii="Times New Roman" w:hAnsi="Times New Roman"/>
          <w:sz w:val="24"/>
          <w:szCs w:val="24"/>
        </w:rPr>
      </w:pPr>
      <w:r>
        <w:rPr>
          <w:rFonts w:ascii="Times New Roman" w:hAnsi="Times New Roman"/>
          <w:sz w:val="24"/>
          <w:szCs w:val="24"/>
        </w:rPr>
        <w:t xml:space="preserve">As an International Baccalaureate school that infuses AVID strategies throughout the teaching and learning process, </w:t>
      </w:r>
      <w:r w:rsidR="00021C3B">
        <w:rPr>
          <w:rFonts w:ascii="Times New Roman" w:hAnsi="Times New Roman"/>
          <w:sz w:val="24"/>
          <w:szCs w:val="24"/>
        </w:rPr>
        <w:t>our aim is</w:t>
      </w:r>
      <w:r>
        <w:rPr>
          <w:rFonts w:ascii="Times New Roman" w:hAnsi="Times New Roman"/>
          <w:sz w:val="24"/>
          <w:szCs w:val="24"/>
        </w:rPr>
        <w:t xml:space="preserve"> to ensure that students are </w:t>
      </w:r>
      <w:r w:rsidR="00021C3B">
        <w:rPr>
          <w:rFonts w:ascii="Times New Roman" w:hAnsi="Times New Roman"/>
          <w:sz w:val="24"/>
          <w:szCs w:val="24"/>
        </w:rPr>
        <w:t xml:space="preserve">aptly </w:t>
      </w:r>
      <w:r>
        <w:rPr>
          <w:rFonts w:ascii="Times New Roman" w:hAnsi="Times New Roman"/>
          <w:sz w:val="24"/>
          <w:szCs w:val="24"/>
        </w:rPr>
        <w:t>prepared for high school at the conclusion of matriculating. Additionally, it is important to note that the Langford Athletic program is amongst the top in the county and region as compared to other middle schools with similar demographics. There is a</w:t>
      </w:r>
      <w:r w:rsidR="00021C3B">
        <w:rPr>
          <w:rFonts w:ascii="Times New Roman" w:hAnsi="Times New Roman"/>
          <w:sz w:val="24"/>
          <w:szCs w:val="24"/>
        </w:rPr>
        <w:t>n art,</w:t>
      </w:r>
      <w:r>
        <w:rPr>
          <w:rFonts w:ascii="Times New Roman" w:hAnsi="Times New Roman"/>
          <w:sz w:val="24"/>
          <w:szCs w:val="24"/>
        </w:rPr>
        <w:t xml:space="preserve"> program, class, </w:t>
      </w:r>
      <w:r w:rsidR="00A57ABC">
        <w:rPr>
          <w:rFonts w:ascii="Times New Roman" w:hAnsi="Times New Roman"/>
          <w:sz w:val="24"/>
          <w:szCs w:val="24"/>
        </w:rPr>
        <w:t>club,</w:t>
      </w:r>
      <w:r w:rsidR="00021C3B">
        <w:rPr>
          <w:rFonts w:ascii="Times New Roman" w:hAnsi="Times New Roman"/>
          <w:sz w:val="24"/>
          <w:szCs w:val="24"/>
        </w:rPr>
        <w:t xml:space="preserve"> or</w:t>
      </w:r>
      <w:r w:rsidR="00A57ABC">
        <w:rPr>
          <w:rFonts w:ascii="Times New Roman" w:hAnsi="Times New Roman"/>
          <w:sz w:val="24"/>
          <w:szCs w:val="24"/>
        </w:rPr>
        <w:t xml:space="preserve"> sport that will cater to the needs and interests of every student. </w:t>
      </w:r>
    </w:p>
    <w:p w14:paraId="10D4081A" w14:textId="31477CA7" w:rsidR="00663B1A" w:rsidRDefault="00663B1A" w:rsidP="00C27077">
      <w:pPr>
        <w:spacing w:after="0" w:line="240" w:lineRule="auto"/>
        <w:rPr>
          <w:rFonts w:ascii="Times New Roman" w:hAnsi="Times New Roman"/>
          <w:sz w:val="24"/>
          <w:szCs w:val="24"/>
        </w:rPr>
      </w:pPr>
    </w:p>
    <w:p w14:paraId="1E85D6C8" w14:textId="4FB9933F" w:rsidR="00663B1A" w:rsidRDefault="00663B1A" w:rsidP="00C27077">
      <w:pPr>
        <w:spacing w:after="0" w:line="240" w:lineRule="auto"/>
        <w:rPr>
          <w:rFonts w:ascii="Times New Roman" w:hAnsi="Times New Roman"/>
          <w:sz w:val="24"/>
          <w:szCs w:val="24"/>
        </w:rPr>
      </w:pPr>
      <w:r>
        <w:rPr>
          <w:rFonts w:ascii="Times New Roman" w:hAnsi="Times New Roman"/>
          <w:sz w:val="24"/>
          <w:szCs w:val="24"/>
        </w:rPr>
        <w:t xml:space="preserve">Finally, we are here to serve and support you and your family. </w:t>
      </w:r>
      <w:r w:rsidR="00A57ABC">
        <w:rPr>
          <w:rFonts w:ascii="Times New Roman" w:hAnsi="Times New Roman"/>
          <w:sz w:val="24"/>
          <w:szCs w:val="24"/>
        </w:rPr>
        <w:t xml:space="preserve">If there is ever a need for clarity or questions are unanswered, please reach out to us, and we will be happy to communicate with you in the most effective way possible. </w:t>
      </w:r>
    </w:p>
    <w:p w14:paraId="1D52A630" w14:textId="06BE522A" w:rsidR="00A57ABC" w:rsidRDefault="00A57ABC" w:rsidP="00C27077">
      <w:pPr>
        <w:spacing w:after="0" w:line="240" w:lineRule="auto"/>
        <w:rPr>
          <w:rFonts w:ascii="Times New Roman" w:hAnsi="Times New Roman"/>
          <w:sz w:val="24"/>
          <w:szCs w:val="24"/>
        </w:rPr>
      </w:pPr>
    </w:p>
    <w:p w14:paraId="4E62B6C0" w14:textId="30C93196" w:rsidR="00A57ABC" w:rsidRDefault="00A57ABC" w:rsidP="00C27077">
      <w:pPr>
        <w:spacing w:after="0" w:line="240" w:lineRule="auto"/>
        <w:rPr>
          <w:rFonts w:ascii="Times New Roman" w:hAnsi="Times New Roman"/>
          <w:sz w:val="24"/>
          <w:szCs w:val="24"/>
        </w:rPr>
      </w:pPr>
      <w:r>
        <w:rPr>
          <w:rFonts w:ascii="Times New Roman" w:hAnsi="Times New Roman"/>
          <w:sz w:val="24"/>
          <w:szCs w:val="24"/>
        </w:rPr>
        <w:t xml:space="preserve">Sincerely, </w:t>
      </w:r>
    </w:p>
    <w:p w14:paraId="50EF7B78" w14:textId="77777777" w:rsidR="00021C3B" w:rsidRDefault="00021C3B" w:rsidP="00C27077">
      <w:pPr>
        <w:spacing w:after="0" w:line="240" w:lineRule="auto"/>
        <w:rPr>
          <w:rFonts w:ascii="Times New Roman" w:hAnsi="Times New Roman"/>
          <w:sz w:val="24"/>
          <w:szCs w:val="24"/>
        </w:rPr>
      </w:pPr>
    </w:p>
    <w:p w14:paraId="787BA11D" w14:textId="44DC427C" w:rsidR="00021C3B" w:rsidRDefault="00A57ABC" w:rsidP="00C27077">
      <w:pPr>
        <w:spacing w:after="0" w:line="240" w:lineRule="auto"/>
        <w:rPr>
          <w:rFonts w:ascii="Times New Roman" w:hAnsi="Times New Roman"/>
          <w:sz w:val="24"/>
          <w:szCs w:val="24"/>
        </w:rPr>
      </w:pPr>
      <w:proofErr w:type="spellStart"/>
      <w:r>
        <w:rPr>
          <w:rFonts w:ascii="Times New Roman" w:hAnsi="Times New Roman"/>
          <w:sz w:val="24"/>
          <w:szCs w:val="24"/>
        </w:rPr>
        <w:t>LaQuanda</w:t>
      </w:r>
      <w:proofErr w:type="spellEnd"/>
      <w:r>
        <w:rPr>
          <w:rFonts w:ascii="Times New Roman" w:hAnsi="Times New Roman"/>
          <w:sz w:val="24"/>
          <w:szCs w:val="24"/>
        </w:rPr>
        <w:t xml:space="preserve"> Carpenter, Ed.D.</w:t>
      </w:r>
    </w:p>
    <w:p w14:paraId="606610C7" w14:textId="6F2DA33D" w:rsidR="005F390F" w:rsidRDefault="005F390F" w:rsidP="00C27077"/>
    <w:sectPr w:rsidR="005F390F" w:rsidSect="00447595">
      <w:headerReference w:type="even" r:id="rId11"/>
      <w:headerReference w:type="default" r:id="rId12"/>
      <w:footerReference w:type="default" r:id="rId13"/>
      <w:headerReference w:type="first" r:id="rId14"/>
      <w:pgSz w:w="12240" w:h="15840"/>
      <w:pgMar w:top="108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A6BD7" w14:textId="77777777" w:rsidR="00613675" w:rsidRDefault="00613675">
      <w:pPr>
        <w:spacing w:after="0" w:line="240" w:lineRule="auto"/>
      </w:pPr>
      <w:r>
        <w:separator/>
      </w:r>
    </w:p>
  </w:endnote>
  <w:endnote w:type="continuationSeparator" w:id="0">
    <w:p w14:paraId="18EEA3F7" w14:textId="77777777" w:rsidR="00613675" w:rsidRDefault="00613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Old English Text MT">
    <w:altName w:val="Zapfino"/>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23AD" w14:textId="77777777" w:rsidR="00996A8A" w:rsidRDefault="00996A8A" w:rsidP="00996A8A">
    <w:pPr>
      <w:jc w:val="center"/>
      <w:rPr>
        <w:noProof/>
      </w:rPr>
    </w:pPr>
    <w:r>
      <w:rPr>
        <w:rStyle w:val="Strong"/>
        <w:i/>
        <w:iCs/>
        <w:color w:val="000000"/>
        <w:sz w:val="20"/>
      </w:rPr>
      <w:t>The Miss</w:t>
    </w:r>
    <w:r>
      <w:rPr>
        <w:rStyle w:val="Strong"/>
        <w:i/>
        <w:iCs/>
        <w:color w:val="404040"/>
        <w:sz w:val="20"/>
      </w:rPr>
      <w:t>i</w:t>
    </w:r>
    <w:r>
      <w:rPr>
        <w:rStyle w:val="Strong"/>
        <w:i/>
        <w:iCs/>
        <w:color w:val="000000"/>
        <w:sz w:val="20"/>
      </w:rPr>
      <w:t>on of the Richmond County School System is to build a world-class school system through education, collaboration, and innovation.</w:t>
    </w:r>
  </w:p>
  <w:p w14:paraId="31A65AFF" w14:textId="77777777" w:rsidR="00996A8A" w:rsidRDefault="00996A8A">
    <w:pPr>
      <w:pStyle w:val="Footer"/>
    </w:pPr>
  </w:p>
  <w:p w14:paraId="55FDB67C" w14:textId="77777777" w:rsidR="00B30D25" w:rsidRPr="0072736D" w:rsidRDefault="00B30D25" w:rsidP="00483003">
    <w:pPr>
      <w:spacing w:line="240" w:lineRule="auto"/>
      <w:jc w:val="both"/>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59F4" w14:textId="77777777" w:rsidR="00613675" w:rsidRDefault="00613675">
      <w:pPr>
        <w:spacing w:after="0" w:line="240" w:lineRule="auto"/>
      </w:pPr>
      <w:r>
        <w:separator/>
      </w:r>
    </w:p>
  </w:footnote>
  <w:footnote w:type="continuationSeparator" w:id="0">
    <w:p w14:paraId="4D3A696B" w14:textId="77777777" w:rsidR="00613675" w:rsidRDefault="00613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AAEF" w14:textId="77777777" w:rsidR="0003384C" w:rsidRDefault="00000000">
    <w:pPr>
      <w:pStyle w:val="Header"/>
    </w:pPr>
    <w:r>
      <w:rPr>
        <w:noProof/>
      </w:rPr>
      <w:pict w14:anchorId="0C94A2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7421032" o:spid="_x0000_s1028" type="#_x0000_t75" style="position:absolute;margin-left:0;margin-top:0;width:467.75pt;height:276.95pt;z-index:-251657728;mso-position-horizontal:center;mso-position-horizontal-relative:margin;mso-position-vertical:center;mso-position-vertical-relative:margin" o:allowincell="f">
          <v:imagedata r:id="rId1" o:title="arcbldg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324" w14:textId="77777777" w:rsidR="00B30D25" w:rsidRPr="00004A1E" w:rsidRDefault="00EE6371" w:rsidP="006C4C22">
    <w:pPr>
      <w:pStyle w:val="Header"/>
      <w:rPr>
        <w:rFonts w:ascii="Old English Text MT" w:hAnsi="Old English Text MT"/>
        <w:sz w:val="28"/>
      </w:rPr>
    </w:pPr>
    <w:r>
      <w:rPr>
        <w:rFonts w:ascii="Old English Text MT" w:hAnsi="Old English Text MT"/>
        <w:noProof/>
        <w:sz w:val="28"/>
      </w:rPr>
      <mc:AlternateContent>
        <mc:Choice Requires="wps">
          <w:drawing>
            <wp:anchor distT="0" distB="0" distL="114300" distR="114300" simplePos="0" relativeHeight="251655680" behindDoc="0" locked="0" layoutInCell="1" allowOverlap="1" wp14:anchorId="3D341B08" wp14:editId="12FDCABD">
              <wp:simplePos x="0" y="0"/>
              <wp:positionH relativeFrom="column">
                <wp:posOffset>4457700</wp:posOffset>
              </wp:positionH>
              <wp:positionV relativeFrom="paragraph">
                <wp:posOffset>-228600</wp:posOffset>
              </wp:positionV>
              <wp:extent cx="2426970" cy="88455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884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F95DF" w14:textId="5E7A0E28" w:rsidR="00DC1B85" w:rsidRPr="00416295" w:rsidRDefault="00336D74" w:rsidP="00483003">
                          <w:pPr>
                            <w:pStyle w:val="Style"/>
                            <w:spacing w:line="201" w:lineRule="exact"/>
                            <w:ind w:right="-1"/>
                            <w:rPr>
                              <w:i/>
                              <w:iCs/>
                              <w:color w:val="070708"/>
                              <w:sz w:val="19"/>
                              <w:szCs w:val="19"/>
                            </w:rPr>
                          </w:pPr>
                          <w:proofErr w:type="spellStart"/>
                          <w:r>
                            <w:rPr>
                              <w:color w:val="28282A"/>
                              <w:sz w:val="19"/>
                              <w:szCs w:val="19"/>
                            </w:rPr>
                            <w:t>Dr.LaQuanda</w:t>
                          </w:r>
                          <w:proofErr w:type="spellEnd"/>
                          <w:r>
                            <w:rPr>
                              <w:color w:val="28282A"/>
                              <w:sz w:val="19"/>
                              <w:szCs w:val="19"/>
                            </w:rPr>
                            <w:t xml:space="preserve"> Carpenter</w:t>
                          </w:r>
                          <w:r w:rsidR="00B30D25">
                            <w:rPr>
                              <w:color w:val="28282A"/>
                              <w:sz w:val="19"/>
                              <w:szCs w:val="19"/>
                            </w:rPr>
                            <w:t xml:space="preserve">, </w:t>
                          </w:r>
                          <w:r w:rsidR="00B30D25">
                            <w:rPr>
                              <w:i/>
                              <w:iCs/>
                              <w:color w:val="000004"/>
                              <w:sz w:val="19"/>
                              <w:szCs w:val="19"/>
                            </w:rPr>
                            <w:t>P</w:t>
                          </w:r>
                          <w:r w:rsidR="00B30D25">
                            <w:rPr>
                              <w:i/>
                              <w:iCs/>
                              <w:color w:val="070708"/>
                              <w:sz w:val="19"/>
                              <w:szCs w:val="19"/>
                            </w:rPr>
                            <w:t>rinci</w:t>
                          </w:r>
                          <w:r w:rsidR="00B30D25">
                            <w:rPr>
                              <w:i/>
                              <w:iCs/>
                              <w:color w:val="000004"/>
                              <w:sz w:val="19"/>
                              <w:szCs w:val="19"/>
                            </w:rPr>
                            <w:t>p</w:t>
                          </w:r>
                          <w:r w:rsidR="00416295">
                            <w:rPr>
                              <w:i/>
                              <w:iCs/>
                              <w:color w:val="070708"/>
                              <w:sz w:val="19"/>
                              <w:szCs w:val="19"/>
                            </w:rPr>
                            <w:t xml:space="preserve">al </w:t>
                          </w:r>
                        </w:p>
                        <w:p w14:paraId="07E55512" w14:textId="2B9DAC91" w:rsidR="00EF327C" w:rsidRDefault="008D7BBA" w:rsidP="00483003">
                          <w:pPr>
                            <w:pStyle w:val="Style"/>
                            <w:spacing w:line="201" w:lineRule="exact"/>
                            <w:ind w:right="-1"/>
                            <w:rPr>
                              <w:color w:val="070708"/>
                              <w:sz w:val="19"/>
                              <w:szCs w:val="19"/>
                            </w:rPr>
                          </w:pPr>
                          <w:r>
                            <w:rPr>
                              <w:color w:val="28282A"/>
                              <w:sz w:val="19"/>
                              <w:szCs w:val="19"/>
                            </w:rPr>
                            <w:t>M</w:t>
                          </w:r>
                          <w:r w:rsidR="00A55709">
                            <w:rPr>
                              <w:color w:val="28282A"/>
                              <w:sz w:val="19"/>
                              <w:szCs w:val="19"/>
                            </w:rPr>
                            <w:t>r</w:t>
                          </w:r>
                          <w:r>
                            <w:rPr>
                              <w:color w:val="28282A"/>
                              <w:sz w:val="19"/>
                              <w:szCs w:val="19"/>
                            </w:rPr>
                            <w:t>s. Pris</w:t>
                          </w:r>
                          <w:r w:rsidR="00EA2CAE">
                            <w:rPr>
                              <w:color w:val="28282A"/>
                              <w:sz w:val="19"/>
                              <w:szCs w:val="19"/>
                            </w:rPr>
                            <w:t>cilla Alexander</w:t>
                          </w:r>
                          <w:r w:rsidR="00B30D25">
                            <w:rPr>
                              <w:color w:val="28282A"/>
                              <w:sz w:val="19"/>
                              <w:szCs w:val="19"/>
                            </w:rPr>
                            <w:t xml:space="preserve">, </w:t>
                          </w:r>
                          <w:r w:rsidR="00B30D25">
                            <w:rPr>
                              <w:i/>
                              <w:iCs/>
                              <w:color w:val="000004"/>
                              <w:sz w:val="19"/>
                              <w:szCs w:val="19"/>
                            </w:rPr>
                            <w:t>Assistant Principal</w:t>
                          </w:r>
                          <w:r w:rsidR="00B30D25">
                            <w:rPr>
                              <w:color w:val="070708"/>
                              <w:sz w:val="19"/>
                              <w:szCs w:val="19"/>
                            </w:rPr>
                            <w:t xml:space="preserve"> </w:t>
                          </w:r>
                        </w:p>
                        <w:p w14:paraId="03FD4AD7" w14:textId="77777777" w:rsidR="00416295" w:rsidRDefault="00EA2CAE" w:rsidP="00416295">
                          <w:pPr>
                            <w:pStyle w:val="Style"/>
                            <w:spacing w:line="201" w:lineRule="exact"/>
                            <w:ind w:right="-1"/>
                            <w:rPr>
                              <w:i/>
                              <w:iCs/>
                              <w:color w:val="070708"/>
                              <w:sz w:val="19"/>
                              <w:szCs w:val="19"/>
                            </w:rPr>
                          </w:pPr>
                          <w:r>
                            <w:rPr>
                              <w:color w:val="070708"/>
                              <w:sz w:val="19"/>
                              <w:szCs w:val="19"/>
                            </w:rPr>
                            <w:t>Mrs. Jonay King</w:t>
                          </w:r>
                          <w:r w:rsidR="00416295">
                            <w:rPr>
                              <w:iCs/>
                              <w:color w:val="070708"/>
                              <w:sz w:val="19"/>
                              <w:szCs w:val="19"/>
                            </w:rPr>
                            <w:t xml:space="preserve">, </w:t>
                          </w:r>
                          <w:r w:rsidR="00416295" w:rsidRPr="00416295">
                            <w:rPr>
                              <w:i/>
                              <w:iCs/>
                              <w:color w:val="070708"/>
                              <w:sz w:val="19"/>
                              <w:szCs w:val="19"/>
                            </w:rPr>
                            <w:t>Assistant Principal</w:t>
                          </w:r>
                        </w:p>
                        <w:p w14:paraId="272CCF88" w14:textId="77777777" w:rsidR="00EA2CAE" w:rsidRPr="00D54AF6" w:rsidRDefault="00EA2CAE" w:rsidP="00416295">
                          <w:pPr>
                            <w:pStyle w:val="Style"/>
                            <w:spacing w:line="201" w:lineRule="exact"/>
                            <w:ind w:right="-1"/>
                            <w:rPr>
                              <w:i/>
                              <w:iCs/>
                              <w:color w:val="070708"/>
                              <w:sz w:val="19"/>
                              <w:szCs w:val="19"/>
                            </w:rPr>
                          </w:pPr>
                          <w:r>
                            <w:rPr>
                              <w:i/>
                              <w:iCs/>
                              <w:color w:val="070708"/>
                              <w:sz w:val="19"/>
                              <w:szCs w:val="19"/>
                            </w:rPr>
                            <w:t xml:space="preserve">Mr. </w:t>
                          </w:r>
                          <w:r w:rsidR="00FB36A7">
                            <w:rPr>
                              <w:i/>
                              <w:iCs/>
                              <w:color w:val="070708"/>
                              <w:sz w:val="19"/>
                              <w:szCs w:val="19"/>
                            </w:rPr>
                            <w:t xml:space="preserve">Shamari Moody, Assistant Principal </w:t>
                          </w:r>
                        </w:p>
                        <w:p w14:paraId="7D225B6F" w14:textId="77777777" w:rsidR="00EB0F04" w:rsidRDefault="00EB0F04" w:rsidP="00416295">
                          <w:pPr>
                            <w:pStyle w:val="Style"/>
                            <w:spacing w:line="201" w:lineRule="exact"/>
                            <w:ind w:right="-1"/>
                          </w:pPr>
                        </w:p>
                        <w:p w14:paraId="2A1AB905" w14:textId="77777777" w:rsidR="00EB0F04" w:rsidRDefault="00EB0F04" w:rsidP="00416295">
                          <w:pPr>
                            <w:pStyle w:val="Style"/>
                            <w:spacing w:line="201" w:lineRule="exact"/>
                            <w:ind w:right="-1"/>
                          </w:pPr>
                        </w:p>
                        <w:p w14:paraId="5E38CCDB" w14:textId="77777777" w:rsidR="00EB0F04" w:rsidRDefault="00EB0F04" w:rsidP="00416295">
                          <w:pPr>
                            <w:pStyle w:val="Style"/>
                            <w:spacing w:line="201" w:lineRule="exact"/>
                            <w:ind w:right="-1"/>
                          </w:pPr>
                        </w:p>
                        <w:p w14:paraId="4417D7CF" w14:textId="77777777" w:rsidR="00EB0F04" w:rsidRDefault="00EB0F04" w:rsidP="00416295">
                          <w:pPr>
                            <w:pStyle w:val="Style"/>
                            <w:spacing w:line="201" w:lineRule="exact"/>
                            <w:ind w:right="-1"/>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341B08" id="_x0000_t202" coordsize="21600,21600" o:spt="202" path="m,l,21600r21600,l21600,xe">
              <v:stroke joinstyle="miter"/>
              <v:path gradientshapeok="t" o:connecttype="rect"/>
            </v:shapetype>
            <v:shape id="Text Box 1" o:spid="_x0000_s1026" type="#_x0000_t202" style="position:absolute;margin-left:351pt;margin-top:-18pt;width:191.1pt;height:6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" stroked="f">
              <v:textbox>
                <w:txbxContent>
                  <w:p w14:paraId="23BF95DF" w14:textId="5E7A0E28" w:rsidR="00DC1B85" w:rsidRPr="00416295" w:rsidRDefault="00336D74" w:rsidP="00483003">
                    <w:pPr>
                      <w:pStyle w:val="Style"/>
                      <w:spacing w:line="201" w:lineRule="exact"/>
                      <w:ind w:right="-1"/>
                      <w:rPr>
                        <w:i/>
                        <w:iCs/>
                        <w:color w:val="070708"/>
                        <w:sz w:val="19"/>
                        <w:szCs w:val="19"/>
                      </w:rPr>
                    </w:pPr>
                    <w:proofErr w:type="spellStart"/>
                    <w:r>
                      <w:rPr>
                        <w:color w:val="28282A"/>
                        <w:sz w:val="19"/>
                        <w:szCs w:val="19"/>
                      </w:rPr>
                      <w:t>Dr.LaQuanda</w:t>
                    </w:r>
                    <w:proofErr w:type="spellEnd"/>
                    <w:r>
                      <w:rPr>
                        <w:color w:val="28282A"/>
                        <w:sz w:val="19"/>
                        <w:szCs w:val="19"/>
                      </w:rPr>
                      <w:t xml:space="preserve"> Carpenter</w:t>
                    </w:r>
                    <w:bookmarkStart w:id="1" w:name="_GoBack"/>
                    <w:bookmarkEnd w:id="1"/>
                    <w:r w:rsidR="00B30D25">
                      <w:rPr>
                        <w:color w:val="28282A"/>
                        <w:sz w:val="19"/>
                        <w:szCs w:val="19"/>
                      </w:rPr>
                      <w:t xml:space="preserve">, </w:t>
                    </w:r>
                    <w:r w:rsidR="00B30D25">
                      <w:rPr>
                        <w:i/>
                        <w:iCs/>
                        <w:color w:val="000004"/>
                        <w:sz w:val="19"/>
                        <w:szCs w:val="19"/>
                      </w:rPr>
                      <w:t>P</w:t>
                    </w:r>
                    <w:r w:rsidR="00B30D25">
                      <w:rPr>
                        <w:i/>
                        <w:iCs/>
                        <w:color w:val="070708"/>
                        <w:sz w:val="19"/>
                        <w:szCs w:val="19"/>
                      </w:rPr>
                      <w:t>rinci</w:t>
                    </w:r>
                    <w:r w:rsidR="00B30D25">
                      <w:rPr>
                        <w:i/>
                        <w:iCs/>
                        <w:color w:val="000004"/>
                        <w:sz w:val="19"/>
                        <w:szCs w:val="19"/>
                      </w:rPr>
                      <w:t>p</w:t>
                    </w:r>
                    <w:r w:rsidR="00416295">
                      <w:rPr>
                        <w:i/>
                        <w:iCs/>
                        <w:color w:val="070708"/>
                        <w:sz w:val="19"/>
                        <w:szCs w:val="19"/>
                      </w:rPr>
                      <w:t xml:space="preserve">al </w:t>
                    </w:r>
                  </w:p>
                  <w:p w14:paraId="07E55512" w14:textId="2B9DAC91" w:rsidR="00EF327C" w:rsidRDefault="008D7BBA" w:rsidP="00483003">
                    <w:pPr>
                      <w:pStyle w:val="Style"/>
                      <w:spacing w:line="201" w:lineRule="exact"/>
                      <w:ind w:right="-1"/>
                      <w:rPr>
                        <w:color w:val="070708"/>
                        <w:sz w:val="19"/>
                        <w:szCs w:val="19"/>
                      </w:rPr>
                    </w:pPr>
                    <w:r>
                      <w:rPr>
                        <w:color w:val="28282A"/>
                        <w:sz w:val="19"/>
                        <w:szCs w:val="19"/>
                      </w:rPr>
                      <w:t>M</w:t>
                    </w:r>
                    <w:r w:rsidR="00A55709">
                      <w:rPr>
                        <w:color w:val="28282A"/>
                        <w:sz w:val="19"/>
                        <w:szCs w:val="19"/>
                      </w:rPr>
                      <w:t>r</w:t>
                    </w:r>
                    <w:r>
                      <w:rPr>
                        <w:color w:val="28282A"/>
                        <w:sz w:val="19"/>
                        <w:szCs w:val="19"/>
                      </w:rPr>
                      <w:t>s. Pris</w:t>
                    </w:r>
                    <w:r w:rsidR="00EA2CAE">
                      <w:rPr>
                        <w:color w:val="28282A"/>
                        <w:sz w:val="19"/>
                        <w:szCs w:val="19"/>
                      </w:rPr>
                      <w:t>cilla Alexander</w:t>
                    </w:r>
                    <w:r w:rsidR="00B30D25">
                      <w:rPr>
                        <w:color w:val="28282A"/>
                        <w:sz w:val="19"/>
                        <w:szCs w:val="19"/>
                      </w:rPr>
                      <w:t xml:space="preserve">, </w:t>
                    </w:r>
                    <w:r w:rsidR="00B30D25">
                      <w:rPr>
                        <w:i/>
                        <w:iCs/>
                        <w:color w:val="000004"/>
                        <w:sz w:val="19"/>
                        <w:szCs w:val="19"/>
                      </w:rPr>
                      <w:t>Assistant Principal</w:t>
                    </w:r>
                    <w:r w:rsidR="00B30D25">
                      <w:rPr>
                        <w:color w:val="070708"/>
                        <w:sz w:val="19"/>
                        <w:szCs w:val="19"/>
                      </w:rPr>
                      <w:t xml:space="preserve"> </w:t>
                    </w:r>
                  </w:p>
                  <w:p w14:paraId="03FD4AD7" w14:textId="77777777" w:rsidR="00416295" w:rsidRDefault="00EA2CAE" w:rsidP="00416295">
                    <w:pPr>
                      <w:pStyle w:val="Style"/>
                      <w:spacing w:line="201" w:lineRule="exact"/>
                      <w:ind w:right="-1"/>
                      <w:rPr>
                        <w:i/>
                        <w:iCs/>
                        <w:color w:val="070708"/>
                        <w:sz w:val="19"/>
                        <w:szCs w:val="19"/>
                      </w:rPr>
                    </w:pPr>
                    <w:r>
                      <w:rPr>
                        <w:color w:val="070708"/>
                        <w:sz w:val="19"/>
                        <w:szCs w:val="19"/>
                      </w:rPr>
                      <w:t xml:space="preserve">Mrs. </w:t>
                    </w:r>
                    <w:proofErr w:type="spellStart"/>
                    <w:r>
                      <w:rPr>
                        <w:color w:val="070708"/>
                        <w:sz w:val="19"/>
                        <w:szCs w:val="19"/>
                      </w:rPr>
                      <w:t>Jonay</w:t>
                    </w:r>
                    <w:proofErr w:type="spellEnd"/>
                    <w:r>
                      <w:rPr>
                        <w:color w:val="070708"/>
                        <w:sz w:val="19"/>
                        <w:szCs w:val="19"/>
                      </w:rPr>
                      <w:t xml:space="preserve"> King</w:t>
                    </w:r>
                    <w:r w:rsidR="00416295">
                      <w:rPr>
                        <w:iCs/>
                        <w:color w:val="070708"/>
                        <w:sz w:val="19"/>
                        <w:szCs w:val="19"/>
                      </w:rPr>
                      <w:t xml:space="preserve">, </w:t>
                    </w:r>
                    <w:r w:rsidR="00416295" w:rsidRPr="00416295">
                      <w:rPr>
                        <w:i/>
                        <w:iCs/>
                        <w:color w:val="070708"/>
                        <w:sz w:val="19"/>
                        <w:szCs w:val="19"/>
                      </w:rPr>
                      <w:t>Assistant Principal</w:t>
                    </w:r>
                  </w:p>
                  <w:p w14:paraId="272CCF88" w14:textId="77777777" w:rsidR="00EA2CAE" w:rsidRPr="00D54AF6" w:rsidRDefault="00EA2CAE" w:rsidP="00416295">
                    <w:pPr>
                      <w:pStyle w:val="Style"/>
                      <w:spacing w:line="201" w:lineRule="exact"/>
                      <w:ind w:right="-1"/>
                      <w:rPr>
                        <w:i/>
                        <w:iCs/>
                        <w:color w:val="070708"/>
                        <w:sz w:val="19"/>
                        <w:szCs w:val="19"/>
                      </w:rPr>
                    </w:pPr>
                    <w:r>
                      <w:rPr>
                        <w:i/>
                        <w:iCs/>
                        <w:color w:val="070708"/>
                        <w:sz w:val="19"/>
                        <w:szCs w:val="19"/>
                      </w:rPr>
                      <w:t xml:space="preserve">Mr. </w:t>
                    </w:r>
                    <w:proofErr w:type="spellStart"/>
                    <w:r w:rsidR="00FB36A7">
                      <w:rPr>
                        <w:i/>
                        <w:iCs/>
                        <w:color w:val="070708"/>
                        <w:sz w:val="19"/>
                        <w:szCs w:val="19"/>
                      </w:rPr>
                      <w:t>Shamari</w:t>
                    </w:r>
                    <w:proofErr w:type="spellEnd"/>
                    <w:r w:rsidR="00FB36A7">
                      <w:rPr>
                        <w:i/>
                        <w:iCs/>
                        <w:color w:val="070708"/>
                        <w:sz w:val="19"/>
                        <w:szCs w:val="19"/>
                      </w:rPr>
                      <w:t xml:space="preserve"> Moody, Assistant Principal </w:t>
                    </w:r>
                  </w:p>
                  <w:p w14:paraId="7D225B6F" w14:textId="77777777" w:rsidR="00EB0F04" w:rsidRDefault="00EB0F04" w:rsidP="00416295">
                    <w:pPr>
                      <w:pStyle w:val="Style"/>
                      <w:spacing w:line="201" w:lineRule="exact"/>
                      <w:ind w:right="-1"/>
                    </w:pPr>
                  </w:p>
                  <w:p w14:paraId="2A1AB905" w14:textId="77777777" w:rsidR="00EB0F04" w:rsidRDefault="00EB0F04" w:rsidP="00416295">
                    <w:pPr>
                      <w:pStyle w:val="Style"/>
                      <w:spacing w:line="201" w:lineRule="exact"/>
                      <w:ind w:right="-1"/>
                    </w:pPr>
                  </w:p>
                  <w:p w14:paraId="5E38CCDB" w14:textId="77777777" w:rsidR="00EB0F04" w:rsidRDefault="00EB0F04" w:rsidP="00416295">
                    <w:pPr>
                      <w:pStyle w:val="Style"/>
                      <w:spacing w:line="201" w:lineRule="exact"/>
                      <w:ind w:right="-1"/>
                    </w:pPr>
                  </w:p>
                  <w:p w14:paraId="4417D7CF" w14:textId="77777777" w:rsidR="00EB0F04" w:rsidRDefault="00EB0F04" w:rsidP="00416295">
                    <w:pPr>
                      <w:pStyle w:val="Style"/>
                      <w:spacing w:line="201" w:lineRule="exact"/>
                      <w:ind w:right="-1"/>
                    </w:pPr>
                  </w:p>
                </w:txbxContent>
              </v:textbox>
            </v:shape>
          </w:pict>
        </mc:Fallback>
      </mc:AlternateContent>
    </w:r>
    <w:r>
      <w:rPr>
        <w:rFonts w:ascii="Old English Text MT" w:hAnsi="Old English Text MT"/>
        <w:noProof/>
        <w:sz w:val="28"/>
      </w:rPr>
      <mc:AlternateContent>
        <mc:Choice Requires="wps">
          <w:drawing>
            <wp:anchor distT="0" distB="0" distL="114300" distR="114300" simplePos="0" relativeHeight="251656704" behindDoc="0" locked="0" layoutInCell="1" allowOverlap="1" wp14:anchorId="2D577D6B" wp14:editId="107333A9">
              <wp:simplePos x="0" y="0"/>
              <wp:positionH relativeFrom="column">
                <wp:posOffset>-228600</wp:posOffset>
              </wp:positionH>
              <wp:positionV relativeFrom="paragraph">
                <wp:posOffset>-228600</wp:posOffset>
              </wp:positionV>
              <wp:extent cx="1619250" cy="699135"/>
              <wp:effectExtent l="0" t="0" r="635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99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D0003" w14:textId="77777777" w:rsidR="00953FE7" w:rsidRDefault="00953FE7" w:rsidP="00483003">
                          <w:pPr>
                            <w:pStyle w:val="Style"/>
                            <w:spacing w:before="4" w:line="240" w:lineRule="exact"/>
                            <w:ind w:right="-723"/>
                            <w:rPr>
                              <w:color w:val="070708"/>
                              <w:sz w:val="19"/>
                              <w:szCs w:val="19"/>
                            </w:rPr>
                          </w:pPr>
                          <w:r>
                            <w:rPr>
                              <w:color w:val="070708"/>
                              <w:sz w:val="19"/>
                              <w:szCs w:val="19"/>
                            </w:rPr>
                            <w:t>3019</w:t>
                          </w:r>
                          <w:r>
                            <w:rPr>
                              <w:color w:val="000004"/>
                              <w:sz w:val="19"/>
                              <w:szCs w:val="19"/>
                            </w:rPr>
                            <w:t xml:space="preserve"> Walton Way</w:t>
                          </w:r>
                          <w:r w:rsidR="00B30D25">
                            <w:rPr>
                              <w:color w:val="070708"/>
                              <w:sz w:val="19"/>
                              <w:szCs w:val="19"/>
                            </w:rPr>
                            <w:br/>
                            <w:t>A</w:t>
                          </w:r>
                          <w:r w:rsidR="00B30D25">
                            <w:rPr>
                              <w:color w:val="000004"/>
                              <w:sz w:val="19"/>
                              <w:szCs w:val="19"/>
                            </w:rPr>
                            <w:t>u</w:t>
                          </w:r>
                          <w:r w:rsidR="00B30D25">
                            <w:rPr>
                              <w:color w:val="070708"/>
                              <w:sz w:val="19"/>
                              <w:szCs w:val="19"/>
                            </w:rPr>
                            <w:t>g</w:t>
                          </w:r>
                          <w:r w:rsidR="00B30D25">
                            <w:rPr>
                              <w:color w:val="000004"/>
                              <w:sz w:val="19"/>
                              <w:szCs w:val="19"/>
                            </w:rPr>
                            <w:t>u</w:t>
                          </w:r>
                          <w:r w:rsidR="00B30D25">
                            <w:rPr>
                              <w:color w:val="070708"/>
                              <w:sz w:val="19"/>
                              <w:szCs w:val="19"/>
                            </w:rPr>
                            <w:t>sta</w:t>
                          </w:r>
                          <w:r w:rsidR="00B30D25">
                            <w:rPr>
                              <w:color w:val="28282A"/>
                              <w:sz w:val="19"/>
                              <w:szCs w:val="19"/>
                            </w:rPr>
                            <w:t xml:space="preserve">, </w:t>
                          </w:r>
                          <w:r>
                            <w:rPr>
                              <w:color w:val="070708"/>
                              <w:sz w:val="19"/>
                              <w:szCs w:val="19"/>
                            </w:rPr>
                            <w:t>Georgia 30909</w:t>
                          </w:r>
                          <w:r w:rsidR="00B30D25">
                            <w:rPr>
                              <w:color w:val="070708"/>
                              <w:sz w:val="19"/>
                              <w:szCs w:val="19"/>
                            </w:rPr>
                            <w:t xml:space="preserve"> </w:t>
                          </w:r>
                          <w:r w:rsidR="00B30D25">
                            <w:rPr>
                              <w:color w:val="070708"/>
                              <w:sz w:val="19"/>
                              <w:szCs w:val="19"/>
                            </w:rPr>
                            <w:tab/>
                          </w:r>
                          <w:r w:rsidR="00B30D25">
                            <w:rPr>
                              <w:color w:val="070708"/>
                              <w:sz w:val="19"/>
                              <w:szCs w:val="19"/>
                            </w:rPr>
                            <w:tab/>
                          </w:r>
                          <w:r w:rsidR="00B30D25">
                            <w:rPr>
                              <w:color w:val="070708"/>
                              <w:sz w:val="19"/>
                              <w:szCs w:val="19"/>
                            </w:rPr>
                            <w:br/>
                            <w:t>T</w:t>
                          </w:r>
                          <w:r w:rsidR="00B30D25">
                            <w:rPr>
                              <w:color w:val="000004"/>
                              <w:sz w:val="19"/>
                              <w:szCs w:val="19"/>
                            </w:rPr>
                            <w:t>elepho</w:t>
                          </w:r>
                          <w:r w:rsidR="00B30D25">
                            <w:rPr>
                              <w:color w:val="070708"/>
                              <w:sz w:val="19"/>
                              <w:szCs w:val="19"/>
                            </w:rPr>
                            <w:t>ne (7</w:t>
                          </w:r>
                          <w:r w:rsidR="00B30D25">
                            <w:rPr>
                              <w:color w:val="000004"/>
                              <w:sz w:val="19"/>
                              <w:szCs w:val="19"/>
                            </w:rPr>
                            <w:t>0</w:t>
                          </w:r>
                          <w:r w:rsidR="00B30D25">
                            <w:rPr>
                              <w:color w:val="070708"/>
                              <w:sz w:val="19"/>
                              <w:szCs w:val="19"/>
                            </w:rPr>
                            <w:t>6) 737</w:t>
                          </w:r>
                          <w:r w:rsidR="00B30D25">
                            <w:rPr>
                              <w:color w:val="000004"/>
                              <w:sz w:val="19"/>
                              <w:szCs w:val="19"/>
                            </w:rPr>
                            <w:t>-</w:t>
                          </w:r>
                          <w:r w:rsidR="00E15DC1">
                            <w:rPr>
                              <w:color w:val="070708"/>
                              <w:sz w:val="19"/>
                              <w:szCs w:val="19"/>
                            </w:rPr>
                            <w:t>7301</w:t>
                          </w:r>
                        </w:p>
                        <w:p w14:paraId="31C66D00" w14:textId="77777777" w:rsidR="00B30D25" w:rsidRPr="00004A1E" w:rsidRDefault="00953FE7" w:rsidP="00483003">
                          <w:pPr>
                            <w:pStyle w:val="Style"/>
                            <w:spacing w:before="4" w:line="240" w:lineRule="exact"/>
                            <w:ind w:right="-723"/>
                            <w:rPr>
                              <w:color w:val="070708"/>
                              <w:sz w:val="19"/>
                              <w:szCs w:val="19"/>
                            </w:rPr>
                          </w:pPr>
                          <w:r>
                            <w:rPr>
                              <w:color w:val="070708"/>
                              <w:sz w:val="19"/>
                              <w:szCs w:val="19"/>
                            </w:rPr>
                            <w:t>http://langford</w:t>
                          </w:r>
                          <w:r w:rsidR="00B30D25">
                            <w:rPr>
                              <w:color w:val="070708"/>
                              <w:sz w:val="19"/>
                              <w:szCs w:val="19"/>
                            </w:rPr>
                            <w:t>.rcboe.org</w:t>
                          </w:r>
                        </w:p>
                        <w:p w14:paraId="245060DC" w14:textId="77777777" w:rsidR="00B30D25" w:rsidRDefault="00B30D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577D6B" id="Text Box 2" o:spid="_x0000_s1027" type="#_x0000_t202" style="position:absolute;margin-left:-18pt;margin-top:-18pt;width:127.5pt;height:5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LNhAIAABY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" stroked="f">
              <v:textbox>
                <w:txbxContent>
                  <w:p w14:paraId="740D0003" w14:textId="77777777" w:rsidR="00953FE7" w:rsidRDefault="00953FE7" w:rsidP="00483003">
                    <w:pPr>
                      <w:pStyle w:val="Style"/>
                      <w:spacing w:before="4" w:line="240" w:lineRule="exact"/>
                      <w:ind w:right="-723"/>
                      <w:rPr>
                        <w:color w:val="070708"/>
                        <w:sz w:val="19"/>
                        <w:szCs w:val="19"/>
                      </w:rPr>
                    </w:pPr>
                    <w:r>
                      <w:rPr>
                        <w:color w:val="070708"/>
                        <w:sz w:val="19"/>
                        <w:szCs w:val="19"/>
                      </w:rPr>
                      <w:t>3019</w:t>
                    </w:r>
                    <w:r>
                      <w:rPr>
                        <w:color w:val="000004"/>
                        <w:sz w:val="19"/>
                        <w:szCs w:val="19"/>
                      </w:rPr>
                      <w:t xml:space="preserve"> Walton Way</w:t>
                    </w:r>
                    <w:r w:rsidR="00B30D25">
                      <w:rPr>
                        <w:color w:val="070708"/>
                        <w:sz w:val="19"/>
                        <w:szCs w:val="19"/>
                      </w:rPr>
                      <w:br/>
                      <w:t>A</w:t>
                    </w:r>
                    <w:r w:rsidR="00B30D25">
                      <w:rPr>
                        <w:color w:val="000004"/>
                        <w:sz w:val="19"/>
                        <w:szCs w:val="19"/>
                      </w:rPr>
                      <w:t>u</w:t>
                    </w:r>
                    <w:r w:rsidR="00B30D25">
                      <w:rPr>
                        <w:color w:val="070708"/>
                        <w:sz w:val="19"/>
                        <w:szCs w:val="19"/>
                      </w:rPr>
                      <w:t>g</w:t>
                    </w:r>
                    <w:r w:rsidR="00B30D25">
                      <w:rPr>
                        <w:color w:val="000004"/>
                        <w:sz w:val="19"/>
                        <w:szCs w:val="19"/>
                      </w:rPr>
                      <w:t>u</w:t>
                    </w:r>
                    <w:r w:rsidR="00B30D25">
                      <w:rPr>
                        <w:color w:val="070708"/>
                        <w:sz w:val="19"/>
                        <w:szCs w:val="19"/>
                      </w:rPr>
                      <w:t>sta</w:t>
                    </w:r>
                    <w:r w:rsidR="00B30D25">
                      <w:rPr>
                        <w:color w:val="28282A"/>
                        <w:sz w:val="19"/>
                        <w:szCs w:val="19"/>
                      </w:rPr>
                      <w:t xml:space="preserve">, </w:t>
                    </w:r>
                    <w:r>
                      <w:rPr>
                        <w:color w:val="070708"/>
                        <w:sz w:val="19"/>
                        <w:szCs w:val="19"/>
                      </w:rPr>
                      <w:t>Georgia 30909</w:t>
                    </w:r>
                    <w:r w:rsidR="00B30D25">
                      <w:rPr>
                        <w:color w:val="070708"/>
                        <w:sz w:val="19"/>
                        <w:szCs w:val="19"/>
                      </w:rPr>
                      <w:t xml:space="preserve"> </w:t>
                    </w:r>
                    <w:r w:rsidR="00B30D25">
                      <w:rPr>
                        <w:color w:val="070708"/>
                        <w:sz w:val="19"/>
                        <w:szCs w:val="19"/>
                      </w:rPr>
                      <w:tab/>
                    </w:r>
                    <w:r w:rsidR="00B30D25">
                      <w:rPr>
                        <w:color w:val="070708"/>
                        <w:sz w:val="19"/>
                        <w:szCs w:val="19"/>
                      </w:rPr>
                      <w:tab/>
                    </w:r>
                    <w:r w:rsidR="00B30D25">
                      <w:rPr>
                        <w:color w:val="070708"/>
                        <w:sz w:val="19"/>
                        <w:szCs w:val="19"/>
                      </w:rPr>
                      <w:br/>
                      <w:t>T</w:t>
                    </w:r>
                    <w:r w:rsidR="00B30D25">
                      <w:rPr>
                        <w:color w:val="000004"/>
                        <w:sz w:val="19"/>
                        <w:szCs w:val="19"/>
                      </w:rPr>
                      <w:t>elepho</w:t>
                    </w:r>
                    <w:r w:rsidR="00B30D25">
                      <w:rPr>
                        <w:color w:val="070708"/>
                        <w:sz w:val="19"/>
                        <w:szCs w:val="19"/>
                      </w:rPr>
                      <w:t>ne (7</w:t>
                    </w:r>
                    <w:r w:rsidR="00B30D25">
                      <w:rPr>
                        <w:color w:val="000004"/>
                        <w:sz w:val="19"/>
                        <w:szCs w:val="19"/>
                      </w:rPr>
                      <w:t>0</w:t>
                    </w:r>
                    <w:r w:rsidR="00B30D25">
                      <w:rPr>
                        <w:color w:val="070708"/>
                        <w:sz w:val="19"/>
                        <w:szCs w:val="19"/>
                      </w:rPr>
                      <w:t>6) 737</w:t>
                    </w:r>
                    <w:r w:rsidR="00B30D25">
                      <w:rPr>
                        <w:color w:val="000004"/>
                        <w:sz w:val="19"/>
                        <w:szCs w:val="19"/>
                      </w:rPr>
                      <w:t>-</w:t>
                    </w:r>
                    <w:r w:rsidR="00E15DC1">
                      <w:rPr>
                        <w:color w:val="070708"/>
                        <w:sz w:val="19"/>
                        <w:szCs w:val="19"/>
                      </w:rPr>
                      <w:t>7301</w:t>
                    </w:r>
                  </w:p>
                  <w:p w14:paraId="31C66D00" w14:textId="77777777" w:rsidR="00B30D25" w:rsidRPr="00004A1E" w:rsidRDefault="00953FE7" w:rsidP="00483003">
                    <w:pPr>
                      <w:pStyle w:val="Style"/>
                      <w:spacing w:before="4" w:line="240" w:lineRule="exact"/>
                      <w:ind w:right="-723"/>
                      <w:rPr>
                        <w:color w:val="070708"/>
                        <w:sz w:val="19"/>
                        <w:szCs w:val="19"/>
                      </w:rPr>
                    </w:pPr>
                    <w:r>
                      <w:rPr>
                        <w:color w:val="070708"/>
                        <w:sz w:val="19"/>
                        <w:szCs w:val="19"/>
                      </w:rPr>
                      <w:t>http://langford</w:t>
                    </w:r>
                    <w:r w:rsidR="00B30D25">
                      <w:rPr>
                        <w:color w:val="070708"/>
                        <w:sz w:val="19"/>
                        <w:szCs w:val="19"/>
                      </w:rPr>
                      <w:t>.rcboe.org</w:t>
                    </w:r>
                  </w:p>
                  <w:p w14:paraId="245060DC" w14:textId="77777777" w:rsidR="00B30D25" w:rsidRDefault="00B30D25"/>
                </w:txbxContent>
              </v:textbox>
            </v:shape>
          </w:pict>
        </mc:Fallback>
      </mc:AlternateContent>
    </w:r>
    <w:r w:rsidR="006C4C22">
      <w:rPr>
        <w:rFonts w:ascii="Old English Text MT" w:hAnsi="Old English Text MT"/>
        <w:sz w:val="28"/>
      </w:rPr>
      <w:t xml:space="preserve">                </w:t>
    </w:r>
    <w:r w:rsidR="00320632">
      <w:rPr>
        <w:rFonts w:ascii="Old English Text MT" w:hAnsi="Old English Text MT"/>
        <w:sz w:val="28"/>
      </w:rPr>
      <w:t xml:space="preserve">Langford </w:t>
    </w:r>
    <w:r w:rsidR="00B419A6">
      <w:rPr>
        <w:rFonts w:ascii="Old English Text MT" w:hAnsi="Old English Text MT"/>
        <w:sz w:val="28"/>
      </w:rPr>
      <w:t xml:space="preserve">         Langford </w:t>
    </w:r>
    <w:r w:rsidR="00320632">
      <w:rPr>
        <w:rFonts w:ascii="Old English Text MT" w:hAnsi="Old English Text MT"/>
        <w:sz w:val="28"/>
      </w:rPr>
      <w:t>Middle School</w:t>
    </w:r>
  </w:p>
  <w:p w14:paraId="5CA5914E" w14:textId="77777777" w:rsidR="00B30D25" w:rsidRDefault="00EA7988" w:rsidP="00483003">
    <w:pPr>
      <w:pStyle w:val="Header"/>
      <w:jc w:val="center"/>
    </w:pPr>
    <w:r>
      <w:t>Established in</w:t>
    </w:r>
    <w:r w:rsidR="00996A8A">
      <w:t xml:space="preserve"> 1952</w:t>
    </w:r>
  </w:p>
  <w:p w14:paraId="56C44662" w14:textId="77777777" w:rsidR="00B30D25" w:rsidRDefault="00B30D25">
    <w:pPr>
      <w:pStyle w:val="Header"/>
    </w:pPr>
  </w:p>
  <w:p w14:paraId="42CD10C4" w14:textId="77777777" w:rsidR="00416295" w:rsidRDefault="004162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2228" w14:textId="77777777" w:rsidR="0003384C" w:rsidRDefault="00000000">
    <w:pPr>
      <w:pStyle w:val="Header"/>
    </w:pPr>
    <w:r>
      <w:rPr>
        <w:noProof/>
      </w:rPr>
      <w:pict w14:anchorId="2E91A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7421031" o:spid="_x0000_s1027" type="#_x0000_t75" style="position:absolute;margin-left:0;margin-top:0;width:467.75pt;height:276.95pt;z-index:-251658752;mso-position-horizontal:center;mso-position-horizontal-relative:margin;mso-position-vertical:center;mso-position-vertical-relative:margin" o:allowincell="f">
          <v:imagedata r:id="rId1" o:title="arcbldg (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9A6"/>
    <w:rsid w:val="00021C3B"/>
    <w:rsid w:val="0003384C"/>
    <w:rsid w:val="000574D2"/>
    <w:rsid w:val="00081015"/>
    <w:rsid w:val="000909A1"/>
    <w:rsid w:val="000A4A54"/>
    <w:rsid w:val="000D5224"/>
    <w:rsid w:val="000F16B7"/>
    <w:rsid w:val="000F671F"/>
    <w:rsid w:val="00132461"/>
    <w:rsid w:val="001478C4"/>
    <w:rsid w:val="001666B5"/>
    <w:rsid w:val="001A4B1B"/>
    <w:rsid w:val="001F1397"/>
    <w:rsid w:val="001F5DCD"/>
    <w:rsid w:val="002C3230"/>
    <w:rsid w:val="002C56FF"/>
    <w:rsid w:val="002D6700"/>
    <w:rsid w:val="002F67A2"/>
    <w:rsid w:val="00320632"/>
    <w:rsid w:val="00330203"/>
    <w:rsid w:val="00336D74"/>
    <w:rsid w:val="003509D3"/>
    <w:rsid w:val="003874EE"/>
    <w:rsid w:val="003877AD"/>
    <w:rsid w:val="00391721"/>
    <w:rsid w:val="00395EF3"/>
    <w:rsid w:val="003A5313"/>
    <w:rsid w:val="003C1623"/>
    <w:rsid w:val="003C6D7B"/>
    <w:rsid w:val="00412B28"/>
    <w:rsid w:val="00416295"/>
    <w:rsid w:val="00447595"/>
    <w:rsid w:val="004601A2"/>
    <w:rsid w:val="004815C1"/>
    <w:rsid w:val="00483003"/>
    <w:rsid w:val="00495675"/>
    <w:rsid w:val="00496CB1"/>
    <w:rsid w:val="004C4CFE"/>
    <w:rsid w:val="004D5102"/>
    <w:rsid w:val="004E0B65"/>
    <w:rsid w:val="004F7A7F"/>
    <w:rsid w:val="005220F3"/>
    <w:rsid w:val="00596851"/>
    <w:rsid w:val="005A17BD"/>
    <w:rsid w:val="005A7B0E"/>
    <w:rsid w:val="005C004D"/>
    <w:rsid w:val="005C54F4"/>
    <w:rsid w:val="005F38C2"/>
    <w:rsid w:val="005F390F"/>
    <w:rsid w:val="00612D2A"/>
    <w:rsid w:val="00613675"/>
    <w:rsid w:val="00636377"/>
    <w:rsid w:val="00663B1A"/>
    <w:rsid w:val="00675AF0"/>
    <w:rsid w:val="006B7809"/>
    <w:rsid w:val="006C4C22"/>
    <w:rsid w:val="00702898"/>
    <w:rsid w:val="00716351"/>
    <w:rsid w:val="00724545"/>
    <w:rsid w:val="007E683C"/>
    <w:rsid w:val="007F383D"/>
    <w:rsid w:val="007F6A3F"/>
    <w:rsid w:val="00805BD8"/>
    <w:rsid w:val="00840F21"/>
    <w:rsid w:val="008804A0"/>
    <w:rsid w:val="008B1955"/>
    <w:rsid w:val="008D7BBA"/>
    <w:rsid w:val="008E5E40"/>
    <w:rsid w:val="009148E2"/>
    <w:rsid w:val="0093374F"/>
    <w:rsid w:val="00953FE7"/>
    <w:rsid w:val="00976D13"/>
    <w:rsid w:val="0099221E"/>
    <w:rsid w:val="00996A8A"/>
    <w:rsid w:val="009A4C68"/>
    <w:rsid w:val="009A5687"/>
    <w:rsid w:val="009B0B3A"/>
    <w:rsid w:val="009E5817"/>
    <w:rsid w:val="00A376C3"/>
    <w:rsid w:val="00A55709"/>
    <w:rsid w:val="00A57ABC"/>
    <w:rsid w:val="00A70273"/>
    <w:rsid w:val="00A847DC"/>
    <w:rsid w:val="00A93C9F"/>
    <w:rsid w:val="00AA1EA2"/>
    <w:rsid w:val="00AB5AED"/>
    <w:rsid w:val="00AF400F"/>
    <w:rsid w:val="00B00E5B"/>
    <w:rsid w:val="00B21666"/>
    <w:rsid w:val="00B30D25"/>
    <w:rsid w:val="00B403D7"/>
    <w:rsid w:val="00B419A6"/>
    <w:rsid w:val="00B41EE7"/>
    <w:rsid w:val="00B74392"/>
    <w:rsid w:val="00B7579A"/>
    <w:rsid w:val="00B93BE2"/>
    <w:rsid w:val="00BC1866"/>
    <w:rsid w:val="00BC2182"/>
    <w:rsid w:val="00C204A4"/>
    <w:rsid w:val="00C2244A"/>
    <w:rsid w:val="00C269C1"/>
    <w:rsid w:val="00C27077"/>
    <w:rsid w:val="00C32603"/>
    <w:rsid w:val="00C34497"/>
    <w:rsid w:val="00CD2C3E"/>
    <w:rsid w:val="00D07799"/>
    <w:rsid w:val="00D4728B"/>
    <w:rsid w:val="00D54AF6"/>
    <w:rsid w:val="00D87133"/>
    <w:rsid w:val="00D955EA"/>
    <w:rsid w:val="00DA629F"/>
    <w:rsid w:val="00DB02B4"/>
    <w:rsid w:val="00DC1B85"/>
    <w:rsid w:val="00DF02B0"/>
    <w:rsid w:val="00E03FE4"/>
    <w:rsid w:val="00E15DC1"/>
    <w:rsid w:val="00E30930"/>
    <w:rsid w:val="00E417FF"/>
    <w:rsid w:val="00E55C7D"/>
    <w:rsid w:val="00E61373"/>
    <w:rsid w:val="00E86C5E"/>
    <w:rsid w:val="00E95D63"/>
    <w:rsid w:val="00EA1D0E"/>
    <w:rsid w:val="00EA2CAE"/>
    <w:rsid w:val="00EA7988"/>
    <w:rsid w:val="00EB0F04"/>
    <w:rsid w:val="00EB284E"/>
    <w:rsid w:val="00EC3149"/>
    <w:rsid w:val="00ED50DA"/>
    <w:rsid w:val="00EE5A36"/>
    <w:rsid w:val="00EE6371"/>
    <w:rsid w:val="00EF327C"/>
    <w:rsid w:val="00F15A4E"/>
    <w:rsid w:val="00F6666D"/>
    <w:rsid w:val="00F763E7"/>
    <w:rsid w:val="00FB36A7"/>
    <w:rsid w:val="00FC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CA8AA"/>
  <w15:chartTrackingRefBased/>
  <w15:docId w15:val="{5E474F2F-FD1E-448F-899A-A2014678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0DA"/>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0DA"/>
    <w:pPr>
      <w:tabs>
        <w:tab w:val="center" w:pos="4680"/>
        <w:tab w:val="right" w:pos="9360"/>
      </w:tabs>
      <w:spacing w:after="0" w:line="240" w:lineRule="auto"/>
    </w:pPr>
    <w:rPr>
      <w:rFonts w:eastAsia="Calibri"/>
    </w:rPr>
  </w:style>
  <w:style w:type="character" w:customStyle="1" w:styleId="HeaderChar">
    <w:name w:val="Header Char"/>
    <w:link w:val="Header"/>
    <w:uiPriority w:val="99"/>
    <w:rsid w:val="00ED50DA"/>
    <w:rPr>
      <w:rFonts w:ascii="Calibri" w:eastAsia="Calibri" w:hAnsi="Calibri" w:cs="Times New Roman"/>
    </w:rPr>
  </w:style>
  <w:style w:type="paragraph" w:customStyle="1" w:styleId="Style">
    <w:name w:val="Style"/>
    <w:rsid w:val="00ED50DA"/>
    <w:pPr>
      <w:widowControl w:val="0"/>
      <w:autoSpaceDE w:val="0"/>
      <w:autoSpaceDN w:val="0"/>
      <w:adjustRightInd w:val="0"/>
    </w:pPr>
    <w:rPr>
      <w:rFonts w:ascii="Times New Roman" w:eastAsia="Times New Roman" w:hAnsi="Times New Roman"/>
      <w:sz w:val="24"/>
      <w:szCs w:val="24"/>
    </w:rPr>
  </w:style>
  <w:style w:type="paragraph" w:styleId="NoSpacing">
    <w:name w:val="No Spacing"/>
    <w:uiPriority w:val="1"/>
    <w:qFormat/>
    <w:rsid w:val="00ED50DA"/>
    <w:rPr>
      <w:rFonts w:eastAsia="Times New Roman"/>
      <w:sz w:val="22"/>
      <w:szCs w:val="22"/>
    </w:rPr>
  </w:style>
  <w:style w:type="paragraph" w:styleId="PlainText">
    <w:name w:val="Plain Text"/>
    <w:basedOn w:val="Normal"/>
    <w:link w:val="PlainTextChar"/>
    <w:uiPriority w:val="99"/>
    <w:semiHidden/>
    <w:unhideWhenUsed/>
    <w:rsid w:val="00ED50DA"/>
    <w:pPr>
      <w:spacing w:after="0" w:line="240" w:lineRule="auto"/>
    </w:pPr>
    <w:rPr>
      <w:rFonts w:ascii="Consolas" w:eastAsia="Calibri" w:hAnsi="Consolas"/>
      <w:sz w:val="21"/>
      <w:szCs w:val="21"/>
    </w:rPr>
  </w:style>
  <w:style w:type="character" w:customStyle="1" w:styleId="PlainTextChar">
    <w:name w:val="Plain Text Char"/>
    <w:link w:val="PlainText"/>
    <w:uiPriority w:val="99"/>
    <w:semiHidden/>
    <w:rsid w:val="00ED50DA"/>
    <w:rPr>
      <w:rFonts w:ascii="Consolas" w:hAnsi="Consolas"/>
      <w:sz w:val="21"/>
      <w:szCs w:val="21"/>
    </w:rPr>
  </w:style>
  <w:style w:type="paragraph" w:styleId="BalloonText">
    <w:name w:val="Balloon Text"/>
    <w:basedOn w:val="Normal"/>
    <w:link w:val="BalloonTextChar"/>
    <w:uiPriority w:val="99"/>
    <w:semiHidden/>
    <w:unhideWhenUsed/>
    <w:rsid w:val="004F7A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7A7F"/>
    <w:rPr>
      <w:rFonts w:ascii="Tahoma" w:eastAsia="Times New Roman" w:hAnsi="Tahoma" w:cs="Tahoma"/>
      <w:sz w:val="16"/>
      <w:szCs w:val="16"/>
    </w:rPr>
  </w:style>
  <w:style w:type="paragraph" w:styleId="Footer">
    <w:name w:val="footer"/>
    <w:basedOn w:val="Normal"/>
    <w:link w:val="FooterChar"/>
    <w:uiPriority w:val="99"/>
    <w:unhideWhenUsed/>
    <w:rsid w:val="00D54AF6"/>
    <w:pPr>
      <w:tabs>
        <w:tab w:val="center" w:pos="4680"/>
        <w:tab w:val="right" w:pos="9360"/>
      </w:tabs>
    </w:pPr>
  </w:style>
  <w:style w:type="character" w:customStyle="1" w:styleId="FooterChar">
    <w:name w:val="Footer Char"/>
    <w:link w:val="Footer"/>
    <w:uiPriority w:val="99"/>
    <w:rsid w:val="00D54AF6"/>
    <w:rPr>
      <w:rFonts w:eastAsia="Times New Roman"/>
      <w:sz w:val="22"/>
      <w:szCs w:val="22"/>
    </w:rPr>
  </w:style>
  <w:style w:type="character" w:styleId="Hyperlink">
    <w:name w:val="Hyperlink"/>
    <w:uiPriority w:val="99"/>
    <w:unhideWhenUsed/>
    <w:rsid w:val="001A4B1B"/>
    <w:rPr>
      <w:color w:val="0563C1"/>
      <w:u w:val="single"/>
    </w:rPr>
  </w:style>
  <w:style w:type="character" w:styleId="Strong">
    <w:name w:val="Strong"/>
    <w:uiPriority w:val="22"/>
    <w:qFormat/>
    <w:rsid w:val="00996A8A"/>
    <w:rPr>
      <w:b/>
      <w:bCs/>
    </w:rPr>
  </w:style>
  <w:style w:type="character" w:styleId="Emphasis">
    <w:name w:val="Emphasis"/>
    <w:qFormat/>
    <w:rsid w:val="005F39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1029">
      <w:bodyDiv w:val="1"/>
      <w:marLeft w:val="0"/>
      <w:marRight w:val="0"/>
      <w:marTop w:val="0"/>
      <w:marBottom w:val="0"/>
      <w:divBdr>
        <w:top w:val="none" w:sz="0" w:space="0" w:color="auto"/>
        <w:left w:val="none" w:sz="0" w:space="0" w:color="auto"/>
        <w:bottom w:val="none" w:sz="0" w:space="0" w:color="auto"/>
        <w:right w:val="none" w:sz="0" w:space="0" w:color="auto"/>
      </w:divBdr>
    </w:div>
    <w:div w:id="152840300">
      <w:bodyDiv w:val="1"/>
      <w:marLeft w:val="0"/>
      <w:marRight w:val="0"/>
      <w:marTop w:val="0"/>
      <w:marBottom w:val="0"/>
      <w:divBdr>
        <w:top w:val="none" w:sz="0" w:space="0" w:color="auto"/>
        <w:left w:val="none" w:sz="0" w:space="0" w:color="auto"/>
        <w:bottom w:val="none" w:sz="0" w:space="0" w:color="auto"/>
        <w:right w:val="none" w:sz="0" w:space="0" w:color="auto"/>
      </w:divBdr>
    </w:div>
    <w:div w:id="177231396">
      <w:bodyDiv w:val="1"/>
      <w:marLeft w:val="0"/>
      <w:marRight w:val="0"/>
      <w:marTop w:val="0"/>
      <w:marBottom w:val="0"/>
      <w:divBdr>
        <w:top w:val="none" w:sz="0" w:space="0" w:color="auto"/>
        <w:left w:val="none" w:sz="0" w:space="0" w:color="auto"/>
        <w:bottom w:val="none" w:sz="0" w:space="0" w:color="auto"/>
        <w:right w:val="none" w:sz="0" w:space="0" w:color="auto"/>
      </w:divBdr>
    </w:div>
    <w:div w:id="506363614">
      <w:bodyDiv w:val="1"/>
      <w:marLeft w:val="0"/>
      <w:marRight w:val="0"/>
      <w:marTop w:val="0"/>
      <w:marBottom w:val="0"/>
      <w:divBdr>
        <w:top w:val="none" w:sz="0" w:space="0" w:color="auto"/>
        <w:left w:val="none" w:sz="0" w:space="0" w:color="auto"/>
        <w:bottom w:val="none" w:sz="0" w:space="0" w:color="auto"/>
        <w:right w:val="none" w:sz="0" w:space="0" w:color="auto"/>
      </w:divBdr>
    </w:div>
    <w:div w:id="771248625">
      <w:bodyDiv w:val="1"/>
      <w:marLeft w:val="0"/>
      <w:marRight w:val="0"/>
      <w:marTop w:val="0"/>
      <w:marBottom w:val="0"/>
      <w:divBdr>
        <w:top w:val="none" w:sz="0" w:space="0" w:color="auto"/>
        <w:left w:val="none" w:sz="0" w:space="0" w:color="auto"/>
        <w:bottom w:val="none" w:sz="0" w:space="0" w:color="auto"/>
        <w:right w:val="none" w:sz="0" w:space="0" w:color="auto"/>
      </w:divBdr>
    </w:div>
    <w:div w:id="913319409">
      <w:bodyDiv w:val="1"/>
      <w:marLeft w:val="0"/>
      <w:marRight w:val="0"/>
      <w:marTop w:val="0"/>
      <w:marBottom w:val="0"/>
      <w:divBdr>
        <w:top w:val="none" w:sz="0" w:space="0" w:color="auto"/>
        <w:left w:val="none" w:sz="0" w:space="0" w:color="auto"/>
        <w:bottom w:val="none" w:sz="0" w:space="0" w:color="auto"/>
        <w:right w:val="none" w:sz="0" w:space="0" w:color="auto"/>
      </w:divBdr>
    </w:div>
    <w:div w:id="1282959764">
      <w:bodyDiv w:val="1"/>
      <w:marLeft w:val="0"/>
      <w:marRight w:val="0"/>
      <w:marTop w:val="0"/>
      <w:marBottom w:val="0"/>
      <w:divBdr>
        <w:top w:val="none" w:sz="0" w:space="0" w:color="auto"/>
        <w:left w:val="none" w:sz="0" w:space="0" w:color="auto"/>
        <w:bottom w:val="none" w:sz="0" w:space="0" w:color="auto"/>
        <w:right w:val="none" w:sz="0" w:space="0" w:color="auto"/>
      </w:divBdr>
    </w:div>
    <w:div w:id="1417090554">
      <w:bodyDiv w:val="1"/>
      <w:marLeft w:val="0"/>
      <w:marRight w:val="0"/>
      <w:marTop w:val="0"/>
      <w:marBottom w:val="0"/>
      <w:divBdr>
        <w:top w:val="none" w:sz="0" w:space="0" w:color="auto"/>
        <w:left w:val="none" w:sz="0" w:space="0" w:color="auto"/>
        <w:bottom w:val="none" w:sz="0" w:space="0" w:color="auto"/>
        <w:right w:val="none" w:sz="0" w:space="0" w:color="auto"/>
      </w:divBdr>
    </w:div>
    <w:div w:id="1975718555">
      <w:bodyDiv w:val="1"/>
      <w:marLeft w:val="0"/>
      <w:marRight w:val="0"/>
      <w:marTop w:val="0"/>
      <w:marBottom w:val="0"/>
      <w:divBdr>
        <w:top w:val="none" w:sz="0" w:space="0" w:color="auto"/>
        <w:left w:val="none" w:sz="0" w:space="0" w:color="auto"/>
        <w:bottom w:val="none" w:sz="0" w:space="0" w:color="auto"/>
        <w:right w:val="none" w:sz="0" w:space="0" w:color="auto"/>
      </w:divBdr>
    </w:div>
    <w:div w:id="2016953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E:\Saved%20Documents\Documents\LMS%20Letterhead%2019-20S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13" ma:contentTypeDescription="Create a new document." ma:contentTypeScope="" ma:versionID="79f8cb0604e69c8b404d3582f82e8ad8">
  <xsd:schema xmlns:xsd="http://www.w3.org/2001/XMLSchema" xmlns:xs="http://www.w3.org/2001/XMLSchema" xmlns:p="http://schemas.microsoft.com/office/2006/metadata/properties" xmlns:ns3="5d4f74fa-b1a9-46bf-a8f7-439e21d7bc81" xmlns:ns4="f89025da-66cf-4eca-8f29-fedb1a61258b" targetNamespace="http://schemas.microsoft.com/office/2006/metadata/properties" ma:root="true" ma:fieldsID="44ef71ef5fc53c8c5545b6a641ceffdf" ns3:_="" ns4:_="">
    <xsd:import namespace="5d4f74fa-b1a9-46bf-a8f7-439e21d7bc81"/>
    <xsd:import namespace="f89025da-66cf-4eca-8f29-fedb1a6125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9C3A85-46E2-4AFE-ADCF-B35059ECC88C}">
  <ds:schemaRefs>
    <ds:schemaRef ds:uri="http://schemas.openxmlformats.org/officeDocument/2006/bibliography"/>
  </ds:schemaRefs>
</ds:datastoreItem>
</file>

<file path=customXml/itemProps2.xml><?xml version="1.0" encoding="utf-8"?>
<ds:datastoreItem xmlns:ds="http://schemas.openxmlformats.org/officeDocument/2006/customXml" ds:itemID="{DA44B4B7-D9AB-4CAC-B407-B7B9AD60D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f74fa-b1a9-46bf-a8f7-439e21d7bc81"/>
    <ds:schemaRef ds:uri="f89025da-66cf-4eca-8f29-fedb1a612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CB839E-7440-458F-8917-C17DD3A45DED}">
  <ds:schemaRefs>
    <ds:schemaRef ds:uri="http://schemas.microsoft.com/sharepoint/v3/contenttype/forms"/>
  </ds:schemaRefs>
</ds:datastoreItem>
</file>

<file path=customXml/itemProps4.xml><?xml version="1.0" encoding="utf-8"?>
<ds:datastoreItem xmlns:ds="http://schemas.openxmlformats.org/officeDocument/2006/customXml" ds:itemID="{3CA9B616-4C3B-4200-950C-61425EC7B0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LMS Letterhead 19-20SY</Template>
  <TotalTime>85</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1829</CharactersWithSpaces>
  <SharedDoc>false</SharedDoc>
  <HLinks>
    <vt:vector size="12" baseType="variant">
      <vt:variant>
        <vt:i4>6619144</vt:i4>
      </vt:variant>
      <vt:variant>
        <vt:i4>-1</vt:i4>
      </vt:variant>
      <vt:variant>
        <vt:i4>2051</vt:i4>
      </vt:variant>
      <vt:variant>
        <vt:i4>1</vt:i4>
      </vt:variant>
      <vt:variant>
        <vt:lpwstr>arcbldg (1)</vt:lpwstr>
      </vt:variant>
      <vt:variant>
        <vt:lpwstr/>
      </vt:variant>
      <vt:variant>
        <vt:i4>6619144</vt:i4>
      </vt:variant>
      <vt:variant>
        <vt:i4>-1</vt:i4>
      </vt:variant>
      <vt:variant>
        <vt:i4>2052</vt:i4>
      </vt:variant>
      <vt:variant>
        <vt:i4>1</vt:i4>
      </vt:variant>
      <vt:variant>
        <vt:lpwstr>arcbldg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Partain, Lisa</dc:creator>
  <cp:keywords/>
  <cp:lastModifiedBy>SheaAaron Burns</cp:lastModifiedBy>
  <cp:revision>3</cp:revision>
  <cp:lastPrinted>2019-08-08T17:14:00Z</cp:lastPrinted>
  <dcterms:created xsi:type="dcterms:W3CDTF">2022-11-18T16:34:00Z</dcterms:created>
  <dcterms:modified xsi:type="dcterms:W3CDTF">2022-11-18T18:12:00Z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ies>
</file>